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D9E" w:rsidRDefault="00287D9E" w:rsidP="004726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Flooring Installation</w:t>
      </w:r>
      <w:r w:rsidRPr="0065525C">
        <w:rPr>
          <w:b/>
          <w:bCs/>
          <w:sz w:val="28"/>
          <w:szCs w:val="28"/>
        </w:rPr>
        <w:t xml:space="preserve"> appointment confirmation</w:t>
      </w:r>
    </w:p>
    <w:p w:rsidR="00287D9E" w:rsidRPr="0065525C" w:rsidRDefault="00287D9E" w:rsidP="0047264A">
      <w:pPr>
        <w:jc w:val="center"/>
        <w:rPr>
          <w:b/>
          <w:bCs/>
          <w:sz w:val="28"/>
          <w:szCs w:val="28"/>
        </w:rPr>
      </w:pPr>
    </w:p>
    <w:p w:rsidR="00287D9E" w:rsidRPr="00C11964" w:rsidRDefault="00287D9E">
      <w:pPr>
        <w:rPr>
          <w:b/>
          <w:bCs/>
          <w:sz w:val="24"/>
          <w:szCs w:val="24"/>
        </w:rPr>
      </w:pPr>
      <w:r w:rsidRPr="00C11964">
        <w:rPr>
          <w:b/>
          <w:bCs/>
          <w:sz w:val="24"/>
          <w:szCs w:val="24"/>
        </w:rPr>
        <w:t>Dear</w:t>
      </w:r>
      <w:r>
        <w:rPr>
          <w:b/>
          <w:bCs/>
          <w:sz w:val="24"/>
          <w:szCs w:val="24"/>
        </w:rPr>
        <w:t xml:space="preserve"> </w:t>
      </w:r>
    </w:p>
    <w:p w:rsidR="00287D9E" w:rsidRPr="00C11964" w:rsidRDefault="00287D9E">
      <w:pPr>
        <w:rPr>
          <w:b/>
          <w:bCs/>
          <w:sz w:val="24"/>
          <w:szCs w:val="24"/>
        </w:rPr>
      </w:pPr>
      <w:r w:rsidRPr="00C11964">
        <w:rPr>
          <w:b/>
          <w:bCs/>
          <w:sz w:val="24"/>
          <w:szCs w:val="24"/>
        </w:rPr>
        <w:t>We ar</w:t>
      </w:r>
      <w:r>
        <w:rPr>
          <w:b/>
          <w:bCs/>
          <w:sz w:val="24"/>
          <w:szCs w:val="24"/>
        </w:rPr>
        <w:t xml:space="preserve">e emailing you to confirm your appointment for an installation of your order </w:t>
      </w:r>
      <w:r w:rsidRPr="00C11964">
        <w:rPr>
          <w:b/>
          <w:bCs/>
          <w:sz w:val="24"/>
          <w:szCs w:val="24"/>
        </w:rPr>
        <w:t xml:space="preserve">on </w:t>
      </w:r>
      <w:r>
        <w:rPr>
          <w:b/>
          <w:bCs/>
          <w:sz w:val="24"/>
          <w:szCs w:val="24"/>
        </w:rPr>
        <w:t>(insert Date)</w:t>
      </w:r>
      <w:r w:rsidRPr="00C11964">
        <w:rPr>
          <w:b/>
          <w:bCs/>
          <w:sz w:val="24"/>
          <w:szCs w:val="24"/>
        </w:rPr>
        <w:t xml:space="preserve">              </w:t>
      </w:r>
    </w:p>
    <w:p w:rsidR="00287D9E" w:rsidRDefault="00287D9E"/>
    <w:p w:rsidR="00287D9E" w:rsidRDefault="00287D9E">
      <w:r>
        <w:t xml:space="preserve">As the Corona Virus is still a significant threat and for us to be able to operate within the governments guidelines and observe social distancing </w:t>
      </w:r>
      <w:r w:rsidRPr="009C6CC9">
        <w:rPr>
          <w:b/>
          <w:bCs/>
        </w:rPr>
        <w:t>AT ALL TIMES</w:t>
      </w:r>
      <w:r>
        <w:t>, to confirm our arrival please read the conditions below and send an email in confirmation of complying with these conditions.</w:t>
      </w:r>
    </w:p>
    <w:p w:rsidR="00287D9E" w:rsidRPr="00D433BE" w:rsidRDefault="00287D9E">
      <w:pPr>
        <w:rPr>
          <w:b/>
          <w:bCs/>
          <w:color w:val="FF0000"/>
        </w:rPr>
      </w:pPr>
      <w:r w:rsidRPr="00D433BE">
        <w:rPr>
          <w:b/>
          <w:bCs/>
          <w:color w:val="FF0000"/>
        </w:rPr>
        <w:t xml:space="preserve">Please Note:  If we do not receive this at least 24hrs before </w:t>
      </w:r>
      <w:r>
        <w:rPr>
          <w:b/>
          <w:bCs/>
          <w:color w:val="FF0000"/>
        </w:rPr>
        <w:t>(excluding Sundays)</w:t>
      </w:r>
      <w:r w:rsidRPr="00D433BE">
        <w:rPr>
          <w:b/>
          <w:bCs/>
          <w:color w:val="FF0000"/>
        </w:rPr>
        <w:t xml:space="preserve"> our</w:t>
      </w:r>
      <w:r>
        <w:rPr>
          <w:b/>
          <w:bCs/>
          <w:color w:val="FF0000"/>
        </w:rPr>
        <w:t xml:space="preserve"> scheduled</w:t>
      </w:r>
      <w:r w:rsidRPr="00D433BE">
        <w:rPr>
          <w:b/>
          <w:bCs/>
          <w:color w:val="FF0000"/>
        </w:rPr>
        <w:t xml:space="preserve"> arrival</w:t>
      </w:r>
      <w:r>
        <w:rPr>
          <w:b/>
          <w:bCs/>
          <w:color w:val="FF0000"/>
        </w:rPr>
        <w:t xml:space="preserve"> - </w:t>
      </w:r>
      <w:r w:rsidRPr="00D433BE">
        <w:rPr>
          <w:b/>
          <w:bCs/>
          <w:color w:val="FF0000"/>
        </w:rPr>
        <w:t xml:space="preserve">we will cancel the appointment. </w:t>
      </w:r>
    </w:p>
    <w:p w:rsidR="00287D9E" w:rsidRDefault="00287D9E" w:rsidP="009A372B">
      <w:pPr>
        <w:pStyle w:val="ListParagraph"/>
        <w:numPr>
          <w:ilvl w:val="0"/>
          <w:numId w:val="1"/>
        </w:numPr>
      </w:pPr>
      <w:r>
        <w:t>No members of your household have or are suspected of having the virus or contracted symptoms.</w:t>
      </w:r>
    </w:p>
    <w:p w:rsidR="00287D9E" w:rsidRDefault="00287D9E" w:rsidP="00EE1DF9">
      <w:pPr>
        <w:pStyle w:val="ListParagraph"/>
        <w:numPr>
          <w:ilvl w:val="0"/>
          <w:numId w:val="1"/>
        </w:numPr>
      </w:pPr>
      <w:r>
        <w:t>On arrival you will observe the 2m distance rule at all times.</w:t>
      </w:r>
    </w:p>
    <w:p w:rsidR="00287D9E" w:rsidRPr="002369C2" w:rsidRDefault="00287D9E" w:rsidP="00C1196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9C6CC9">
        <w:rPr>
          <w:b/>
          <w:bCs/>
        </w:rPr>
        <w:t xml:space="preserve">The areas we are </w:t>
      </w:r>
      <w:r>
        <w:rPr>
          <w:b/>
          <w:bCs/>
        </w:rPr>
        <w:t>installing flooring in</w:t>
      </w:r>
      <w:r w:rsidRPr="009C6CC9">
        <w:rPr>
          <w:b/>
          <w:bCs/>
        </w:rPr>
        <w:t xml:space="preserve"> we will be given sole access to these areas while we are on site</w:t>
      </w:r>
      <w:r>
        <w:t xml:space="preserve">. </w:t>
      </w:r>
      <w:r w:rsidRPr="002369C2">
        <w:rPr>
          <w:b/>
          <w:bCs/>
          <w:color w:val="FF0000"/>
        </w:rPr>
        <w:t xml:space="preserve">If you have other trades working in the </w:t>
      </w:r>
      <w:r>
        <w:rPr>
          <w:b/>
          <w:bCs/>
          <w:color w:val="FF0000"/>
        </w:rPr>
        <w:t>premises when we arrive</w:t>
      </w:r>
      <w:r w:rsidRPr="002369C2">
        <w:rPr>
          <w:b/>
          <w:bCs/>
          <w:color w:val="FF0000"/>
        </w:rPr>
        <w:t xml:space="preserve"> please ask them to make the areas available to us exclusively to allow us a safe environment to </w:t>
      </w:r>
      <w:r>
        <w:rPr>
          <w:b/>
          <w:bCs/>
          <w:color w:val="FF0000"/>
        </w:rPr>
        <w:t>work in</w:t>
      </w:r>
      <w:r w:rsidRPr="002369C2">
        <w:rPr>
          <w:b/>
          <w:bCs/>
          <w:color w:val="FF0000"/>
        </w:rPr>
        <w:t>.</w:t>
      </w:r>
    </w:p>
    <w:p w:rsidR="00287D9E" w:rsidRPr="0047264A" w:rsidRDefault="00287D9E" w:rsidP="0047264A">
      <w:pPr>
        <w:jc w:val="center"/>
        <w:rPr>
          <w:b/>
          <w:bCs/>
        </w:rPr>
      </w:pPr>
      <w:r w:rsidRPr="0047264A">
        <w:rPr>
          <w:b/>
          <w:bCs/>
        </w:rPr>
        <w:t>Our Guarantee to you</w:t>
      </w:r>
    </w:p>
    <w:p w:rsidR="00287D9E" w:rsidRDefault="00287D9E" w:rsidP="0047264A">
      <w:pPr>
        <w:pStyle w:val="ListParagraph"/>
        <w:numPr>
          <w:ilvl w:val="0"/>
          <w:numId w:val="2"/>
        </w:numPr>
      </w:pPr>
      <w:r>
        <w:t xml:space="preserve">We will assure you that we will not allow anybody with Corona virus symptoms to visit your property. </w:t>
      </w:r>
    </w:p>
    <w:p w:rsidR="00287D9E" w:rsidRDefault="00287D9E" w:rsidP="0047264A">
      <w:pPr>
        <w:pStyle w:val="ListParagraph"/>
        <w:numPr>
          <w:ilvl w:val="0"/>
          <w:numId w:val="2"/>
        </w:numPr>
      </w:pPr>
      <w:r>
        <w:t>We will observe the 2m distance rule at all times while on your premises.</w:t>
      </w:r>
    </w:p>
    <w:p w:rsidR="00287D9E" w:rsidRDefault="00287D9E" w:rsidP="0047264A">
      <w:pPr>
        <w:pStyle w:val="ListParagraph"/>
        <w:numPr>
          <w:ilvl w:val="0"/>
          <w:numId w:val="2"/>
        </w:numPr>
      </w:pPr>
      <w:r>
        <w:t xml:space="preserve">We will have our own PPE equipment and use hand sanitizer we will be carrying on entry and exit from your premises. </w:t>
      </w:r>
    </w:p>
    <w:p w:rsidR="00287D9E" w:rsidRPr="00C11964" w:rsidRDefault="00287D9E" w:rsidP="00D433BE">
      <w:pPr>
        <w:jc w:val="center"/>
        <w:rPr>
          <w:b/>
          <w:bCs/>
          <w:color w:val="FF0000"/>
        </w:rPr>
      </w:pPr>
      <w:r w:rsidRPr="00C11964">
        <w:rPr>
          <w:b/>
          <w:bCs/>
          <w:color w:val="FF0000"/>
        </w:rPr>
        <w:t>On receipt of confirmation we will mark the above appointment confirmed on our system.</w:t>
      </w:r>
    </w:p>
    <w:p w:rsidR="00287D9E" w:rsidRDefault="00287D9E">
      <w:pPr>
        <w:rPr>
          <w:i/>
          <w:iCs/>
        </w:rPr>
      </w:pPr>
      <w:r w:rsidRPr="00C11964">
        <w:rPr>
          <w:i/>
          <w:iCs/>
        </w:rPr>
        <w:t>Many thanks for your co operation with our efforts to maintain a safe environment for all parties during this unprecedented situation while trying to maintain as normal a service as possible in these difficult times. I have a duty of care to our employees and customers and appreciate your compliance with the above.</w:t>
      </w:r>
    </w:p>
    <w:p w:rsidR="00287D9E" w:rsidRPr="002369C2" w:rsidRDefault="00287D9E">
      <w:pPr>
        <w:rPr>
          <w:b/>
          <w:bCs/>
          <w:i/>
          <w:iCs/>
          <w:color w:val="FF0000"/>
        </w:rPr>
      </w:pPr>
      <w:r w:rsidRPr="002369C2">
        <w:rPr>
          <w:b/>
          <w:bCs/>
          <w:i/>
          <w:iCs/>
          <w:color w:val="FF0000"/>
        </w:rPr>
        <w:t xml:space="preserve">Please note if our </w:t>
      </w:r>
      <w:r>
        <w:rPr>
          <w:b/>
          <w:bCs/>
          <w:i/>
          <w:iCs/>
          <w:color w:val="FF0000"/>
        </w:rPr>
        <w:t>installer</w:t>
      </w:r>
      <w:r w:rsidRPr="002369C2">
        <w:rPr>
          <w:b/>
          <w:bCs/>
          <w:i/>
          <w:iCs/>
          <w:color w:val="FF0000"/>
        </w:rPr>
        <w:t xml:space="preserve"> feels </w:t>
      </w:r>
      <w:r>
        <w:rPr>
          <w:b/>
          <w:bCs/>
          <w:i/>
          <w:iCs/>
          <w:color w:val="FF0000"/>
        </w:rPr>
        <w:t xml:space="preserve">they are not in a </w:t>
      </w:r>
      <w:r w:rsidRPr="002369C2">
        <w:rPr>
          <w:b/>
          <w:bCs/>
          <w:i/>
          <w:iCs/>
          <w:color w:val="FF0000"/>
        </w:rPr>
        <w:t xml:space="preserve"> safe environment they will decline to carry out the </w:t>
      </w:r>
      <w:r>
        <w:rPr>
          <w:b/>
          <w:bCs/>
          <w:i/>
          <w:iCs/>
          <w:color w:val="FF0000"/>
        </w:rPr>
        <w:t>installation for health &amp; safety reasons. If they do not carry out the works when scheduled additional charges will be incurred for a return visit.</w:t>
      </w:r>
    </w:p>
    <w:p w:rsidR="00287D9E" w:rsidRPr="00C11964" w:rsidRDefault="00287D9E">
      <w:pPr>
        <w:rPr>
          <w:i/>
          <w:iCs/>
        </w:rPr>
      </w:pPr>
      <w:r>
        <w:rPr>
          <w:i/>
          <w:iCs/>
        </w:rPr>
        <w:t xml:space="preserve">Thank you </w:t>
      </w:r>
      <w:r w:rsidRPr="00C11964">
        <w:rPr>
          <w:i/>
          <w:iCs/>
        </w:rPr>
        <w:t>for the opportunity to quote for your flooring requirements.</w:t>
      </w:r>
    </w:p>
    <w:p w:rsidR="00287D9E" w:rsidRPr="00EE1DF9" w:rsidRDefault="00287D9E">
      <w:pPr>
        <w:rPr>
          <w:b/>
          <w:bCs/>
        </w:rPr>
      </w:pPr>
      <w:r w:rsidRPr="00EE1DF9">
        <w:rPr>
          <w:b/>
          <w:bCs/>
        </w:rPr>
        <w:t>David Guyan</w:t>
      </w:r>
      <w:r>
        <w:rPr>
          <w:b/>
          <w:bCs/>
        </w:rPr>
        <w:t xml:space="preserve"> -</w:t>
      </w:r>
      <w:r w:rsidRPr="00EE1DF9">
        <w:rPr>
          <w:b/>
          <w:bCs/>
        </w:rPr>
        <w:t xml:space="preserve"> Managing director Mr Carpet Ltd</w:t>
      </w:r>
    </w:p>
    <w:sectPr w:rsidR="00287D9E" w:rsidRPr="00EE1DF9" w:rsidSect="00C1196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A168E"/>
    <w:multiLevelType w:val="hybridMultilevel"/>
    <w:tmpl w:val="E996B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F3B42D3"/>
    <w:multiLevelType w:val="hybridMultilevel"/>
    <w:tmpl w:val="B8401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372B"/>
    <w:rsid w:val="000B683C"/>
    <w:rsid w:val="0014093D"/>
    <w:rsid w:val="0014742A"/>
    <w:rsid w:val="00232711"/>
    <w:rsid w:val="002369C2"/>
    <w:rsid w:val="00287D9E"/>
    <w:rsid w:val="002F2736"/>
    <w:rsid w:val="00301803"/>
    <w:rsid w:val="003B2BCC"/>
    <w:rsid w:val="0047264A"/>
    <w:rsid w:val="00485CE1"/>
    <w:rsid w:val="00492CE4"/>
    <w:rsid w:val="00547D93"/>
    <w:rsid w:val="00574E03"/>
    <w:rsid w:val="0059057C"/>
    <w:rsid w:val="00651278"/>
    <w:rsid w:val="0065525C"/>
    <w:rsid w:val="006D0A22"/>
    <w:rsid w:val="007C12F9"/>
    <w:rsid w:val="009A372B"/>
    <w:rsid w:val="009C6CC9"/>
    <w:rsid w:val="00AD2B9F"/>
    <w:rsid w:val="00B92E9A"/>
    <w:rsid w:val="00C11964"/>
    <w:rsid w:val="00C823DE"/>
    <w:rsid w:val="00C87F6D"/>
    <w:rsid w:val="00CE5E41"/>
    <w:rsid w:val="00D433BE"/>
    <w:rsid w:val="00D94DEA"/>
    <w:rsid w:val="00DE3558"/>
    <w:rsid w:val="00E402F9"/>
    <w:rsid w:val="00EE1DF9"/>
    <w:rsid w:val="00F349C7"/>
    <w:rsid w:val="00FA56A6"/>
    <w:rsid w:val="00FE2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A2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A372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315</Words>
  <Characters>1801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measure appointment confirmation</dc:title>
  <dc:subject/>
  <dc:creator>David Guyan</dc:creator>
  <cp:keywords/>
  <dc:description/>
  <cp:lastModifiedBy>davidg</cp:lastModifiedBy>
  <cp:revision>2</cp:revision>
  <cp:lastPrinted>2020-06-11T19:54:00Z</cp:lastPrinted>
  <dcterms:created xsi:type="dcterms:W3CDTF">2020-11-03T17:13:00Z</dcterms:created>
  <dcterms:modified xsi:type="dcterms:W3CDTF">2020-11-03T17:13:00Z</dcterms:modified>
</cp:coreProperties>
</file>