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CE" w:rsidRDefault="00C804CE" w:rsidP="006C1675">
      <w:pPr>
        <w:jc w:val="center"/>
      </w:pPr>
      <w:r w:rsidRPr="00FF1CAF">
        <w:rPr>
          <w:rFonts w:ascii="Helv" w:hAnsi="Helv" w:cs="Helv"/>
          <w:noProof/>
          <w:color w:val="000000"/>
          <w:sz w:val="20"/>
          <w:szCs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2pt;height:88.5pt;visibility:visible">
            <v:imagedata r:id="rId5" r:href="rId6"/>
          </v:shape>
        </w:pict>
      </w:r>
    </w:p>
    <w:p w:rsidR="00C804CE" w:rsidRDefault="00C804CE" w:rsidP="006C1675">
      <w:pPr>
        <w:jc w:val="center"/>
      </w:pPr>
    </w:p>
    <w:p w:rsidR="00C804CE" w:rsidRDefault="00C804CE" w:rsidP="00A2614A">
      <w:pPr>
        <w:jc w:val="right"/>
      </w:pPr>
      <w:r>
        <w:t>27/07/2021</w:t>
      </w:r>
    </w:p>
    <w:p w:rsidR="00C804CE" w:rsidRDefault="00C804CE" w:rsidP="00A2614A">
      <w:pPr>
        <w:jc w:val="right"/>
      </w:pPr>
    </w:p>
    <w:p w:rsidR="00C804CE" w:rsidRDefault="00C804CE" w:rsidP="00A2614A">
      <w:r>
        <w:t xml:space="preserve">The Westend Velvet collection will be reducing from 89 colours down to 80 colours. We have carried out a full selling analysis and we believe 80 colours delivers excellent coverage for all colours bands, along with the inclusion of our special dye option continues to make this collection exhaustive. </w:t>
      </w:r>
    </w:p>
    <w:p w:rsidR="00C804CE" w:rsidRDefault="00C804CE" w:rsidP="00A2614A">
      <w:r>
        <w:t>The nine colours that will be withdrawn and then discontinued from the Westend Collection are:-</w:t>
      </w:r>
    </w:p>
    <w:p w:rsidR="00C804CE" w:rsidRPr="00B27878" w:rsidRDefault="00C804CE" w:rsidP="00797507">
      <w:pPr>
        <w:pStyle w:val="ListParagraph"/>
        <w:numPr>
          <w:ilvl w:val="0"/>
          <w:numId w:val="1"/>
        </w:numPr>
        <w:rPr>
          <w:b/>
          <w:bCs/>
        </w:rPr>
      </w:pPr>
      <w:r w:rsidRPr="00B27878">
        <w:rPr>
          <w:b/>
          <w:bCs/>
        </w:rPr>
        <w:t>Peony</w:t>
      </w:r>
    </w:p>
    <w:p w:rsidR="00C804CE" w:rsidRPr="00B27878" w:rsidRDefault="00C804CE" w:rsidP="00797507">
      <w:pPr>
        <w:pStyle w:val="ListParagraph"/>
        <w:numPr>
          <w:ilvl w:val="0"/>
          <w:numId w:val="1"/>
        </w:numPr>
        <w:rPr>
          <w:b/>
          <w:bCs/>
        </w:rPr>
      </w:pPr>
      <w:r w:rsidRPr="00B27878">
        <w:rPr>
          <w:b/>
          <w:bCs/>
        </w:rPr>
        <w:t>Rich brown</w:t>
      </w:r>
    </w:p>
    <w:p w:rsidR="00C804CE" w:rsidRPr="00B27878" w:rsidRDefault="00C804CE" w:rsidP="00797507">
      <w:pPr>
        <w:pStyle w:val="ListParagraph"/>
        <w:numPr>
          <w:ilvl w:val="0"/>
          <w:numId w:val="1"/>
        </w:numPr>
        <w:rPr>
          <w:b/>
          <w:bCs/>
        </w:rPr>
      </w:pPr>
      <w:r w:rsidRPr="00B27878">
        <w:rPr>
          <w:b/>
          <w:bCs/>
        </w:rPr>
        <w:t>Cedar</w:t>
      </w:r>
    </w:p>
    <w:p w:rsidR="00C804CE" w:rsidRPr="00B27878" w:rsidRDefault="00C804CE" w:rsidP="00797507">
      <w:pPr>
        <w:pStyle w:val="ListParagraph"/>
        <w:numPr>
          <w:ilvl w:val="0"/>
          <w:numId w:val="1"/>
        </w:numPr>
        <w:rPr>
          <w:b/>
          <w:bCs/>
        </w:rPr>
      </w:pPr>
      <w:r w:rsidRPr="00B27878">
        <w:rPr>
          <w:b/>
          <w:bCs/>
        </w:rPr>
        <w:t>Tourmaline</w:t>
      </w:r>
    </w:p>
    <w:p w:rsidR="00C804CE" w:rsidRPr="00B27878" w:rsidRDefault="00C804CE" w:rsidP="00797507">
      <w:pPr>
        <w:pStyle w:val="ListParagraph"/>
        <w:numPr>
          <w:ilvl w:val="0"/>
          <w:numId w:val="1"/>
        </w:numPr>
        <w:rPr>
          <w:b/>
          <w:bCs/>
        </w:rPr>
      </w:pPr>
      <w:r w:rsidRPr="00B27878">
        <w:rPr>
          <w:b/>
          <w:bCs/>
        </w:rPr>
        <w:t xml:space="preserve">Elephant </w:t>
      </w:r>
    </w:p>
    <w:p w:rsidR="00C804CE" w:rsidRPr="00B27878" w:rsidRDefault="00C804CE" w:rsidP="00797507">
      <w:pPr>
        <w:pStyle w:val="ListParagraph"/>
        <w:numPr>
          <w:ilvl w:val="0"/>
          <w:numId w:val="1"/>
        </w:numPr>
        <w:rPr>
          <w:b/>
          <w:bCs/>
        </w:rPr>
      </w:pPr>
      <w:r>
        <w:rPr>
          <w:b/>
          <w:bCs/>
        </w:rPr>
        <w:t>Fawn</w:t>
      </w:r>
    </w:p>
    <w:p w:rsidR="00C804CE" w:rsidRPr="00B27878" w:rsidRDefault="00C804CE" w:rsidP="00797507">
      <w:pPr>
        <w:pStyle w:val="ListParagraph"/>
        <w:numPr>
          <w:ilvl w:val="0"/>
          <w:numId w:val="1"/>
        </w:numPr>
        <w:rPr>
          <w:b/>
          <w:bCs/>
        </w:rPr>
      </w:pPr>
      <w:r>
        <w:rPr>
          <w:b/>
          <w:bCs/>
        </w:rPr>
        <w:t>Taupe</w:t>
      </w:r>
    </w:p>
    <w:p w:rsidR="00C804CE" w:rsidRPr="00B27878" w:rsidRDefault="00C804CE" w:rsidP="00797507">
      <w:pPr>
        <w:pStyle w:val="ListParagraph"/>
        <w:numPr>
          <w:ilvl w:val="0"/>
          <w:numId w:val="1"/>
        </w:numPr>
        <w:rPr>
          <w:b/>
          <w:bCs/>
        </w:rPr>
      </w:pPr>
      <w:r w:rsidRPr="00B27878">
        <w:rPr>
          <w:b/>
          <w:bCs/>
        </w:rPr>
        <w:t>Chartreuse</w:t>
      </w:r>
    </w:p>
    <w:p w:rsidR="00C804CE" w:rsidRDefault="00C804CE" w:rsidP="00797507">
      <w:pPr>
        <w:pStyle w:val="ListParagraph"/>
        <w:numPr>
          <w:ilvl w:val="0"/>
          <w:numId w:val="1"/>
        </w:numPr>
        <w:rPr>
          <w:b/>
          <w:bCs/>
        </w:rPr>
      </w:pPr>
      <w:r w:rsidRPr="00B27878">
        <w:rPr>
          <w:b/>
          <w:bCs/>
        </w:rPr>
        <w:t>Wisteria</w:t>
      </w:r>
    </w:p>
    <w:p w:rsidR="00C804CE" w:rsidRDefault="00C804CE" w:rsidP="00BF6A53">
      <w:pPr>
        <w:pStyle w:val="ListParagraph"/>
        <w:spacing w:after="0" w:line="240" w:lineRule="auto"/>
        <w:rPr>
          <w:b/>
          <w:bCs/>
        </w:rPr>
      </w:pPr>
    </w:p>
    <w:p w:rsidR="00C804CE" w:rsidRDefault="00C804CE" w:rsidP="00BF6A53">
      <w:pPr>
        <w:pStyle w:val="ListParagraph"/>
        <w:spacing w:after="0" w:line="240" w:lineRule="auto"/>
      </w:pPr>
      <w:r>
        <w:t>The above colours are being deleted due to lack of sales, as such we do not expect any disruption or issues to our mutual business. This will in turn allow us to improve the marketing of this range on the units within store</w:t>
      </w:r>
    </w:p>
    <w:p w:rsidR="00C804CE" w:rsidRDefault="00C804CE" w:rsidP="00B27878">
      <w:pPr>
        <w:pStyle w:val="ListParagraph"/>
        <w:ind w:left="0"/>
      </w:pPr>
    </w:p>
    <w:p w:rsidR="00C804CE" w:rsidRDefault="00C804CE" w:rsidP="00B27878">
      <w:pPr>
        <w:pStyle w:val="ListParagraph"/>
      </w:pPr>
    </w:p>
    <w:p w:rsidR="00C804CE" w:rsidRPr="00BF6A53" w:rsidRDefault="00C804CE" w:rsidP="00BF6A53">
      <w:pPr>
        <w:pStyle w:val="ListParagraph"/>
        <w:ind w:left="0"/>
      </w:pPr>
      <w:r>
        <w:t xml:space="preserve">We will endeavour to continue support of the above deleted colours up to </w:t>
      </w:r>
      <w:r>
        <w:rPr>
          <w:b/>
          <w:bCs/>
        </w:rPr>
        <w:t>16</w:t>
      </w:r>
      <w:r w:rsidRPr="00B27878">
        <w:rPr>
          <w:b/>
          <w:bCs/>
        </w:rPr>
        <w:t>/08/2021</w:t>
      </w:r>
      <w:r>
        <w:t xml:space="preserve"> after which date there will be some short-term stocks to cover requirements wherever possible.</w:t>
      </w:r>
    </w:p>
    <w:p w:rsidR="00C804CE" w:rsidRDefault="00C804CE" w:rsidP="00B27878">
      <w:pPr>
        <w:pStyle w:val="ListParagraph"/>
        <w:ind w:left="0"/>
      </w:pPr>
      <w:r>
        <w:t>Deleted colours will still be available thereafter as a special dye option with usual caveats applying.</w:t>
      </w:r>
    </w:p>
    <w:p w:rsidR="00C804CE" w:rsidRDefault="00C804CE" w:rsidP="00B27878">
      <w:pPr>
        <w:pStyle w:val="ListParagraph"/>
        <w:ind w:left="0"/>
      </w:pPr>
    </w:p>
    <w:p w:rsidR="00C804CE" w:rsidRDefault="00C804CE" w:rsidP="00B27878">
      <w:pPr>
        <w:rPr>
          <w:lang w:eastAsia="en-GB"/>
        </w:rPr>
      </w:pPr>
      <w:r>
        <w:rPr>
          <w:lang w:eastAsia="en-GB"/>
        </w:rPr>
        <w:t>Kind Regards</w:t>
      </w:r>
    </w:p>
    <w:p w:rsidR="00C804CE" w:rsidRDefault="00C804CE" w:rsidP="00B27878">
      <w:pPr>
        <w:rPr>
          <w:lang w:eastAsia="en-GB"/>
        </w:rPr>
      </w:pPr>
      <w:r>
        <w:rPr>
          <w:lang w:eastAsia="en-GB"/>
        </w:rPr>
        <w:t>Mark Vale</w:t>
      </w:r>
    </w:p>
    <w:p w:rsidR="00C804CE" w:rsidRDefault="00C804CE" w:rsidP="00B27878">
      <w:pPr>
        <w:rPr>
          <w:b/>
          <w:bCs/>
          <w:lang w:eastAsia="en-GB"/>
        </w:rPr>
      </w:pPr>
      <w:r>
        <w:rPr>
          <w:b/>
          <w:bCs/>
          <w:lang w:eastAsia="en-GB"/>
        </w:rPr>
        <w:t xml:space="preserve">National Sales Director </w:t>
      </w:r>
    </w:p>
    <w:sectPr w:rsidR="00C804CE" w:rsidSect="005F11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2B1"/>
    <w:multiLevelType w:val="hybridMultilevel"/>
    <w:tmpl w:val="B4CC83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8D45DDE"/>
    <w:multiLevelType w:val="hybridMultilevel"/>
    <w:tmpl w:val="B4CC83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B73600A"/>
    <w:multiLevelType w:val="hybridMultilevel"/>
    <w:tmpl w:val="6E645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675"/>
    <w:rsid w:val="001A5BB0"/>
    <w:rsid w:val="001F0484"/>
    <w:rsid w:val="00202237"/>
    <w:rsid w:val="002576D3"/>
    <w:rsid w:val="00531841"/>
    <w:rsid w:val="005F11D9"/>
    <w:rsid w:val="006C1675"/>
    <w:rsid w:val="00704E77"/>
    <w:rsid w:val="007800E1"/>
    <w:rsid w:val="00797507"/>
    <w:rsid w:val="0097350F"/>
    <w:rsid w:val="00A2614A"/>
    <w:rsid w:val="00B27878"/>
    <w:rsid w:val="00BF6A53"/>
    <w:rsid w:val="00C804CE"/>
    <w:rsid w:val="00D23644"/>
    <w:rsid w:val="00F65288"/>
    <w:rsid w:val="00FF1CA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D9"/>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7507"/>
    <w:pPr>
      <w:ind w:left="720"/>
    </w:pPr>
  </w:style>
</w:styles>
</file>

<file path=word/webSettings.xml><?xml version="1.0" encoding="utf-8"?>
<w:webSettings xmlns:r="http://schemas.openxmlformats.org/officeDocument/2006/relationships" xmlns:w="http://schemas.openxmlformats.org/wordprocessingml/2006/main">
  <w:divs>
    <w:div w:id="876433080">
      <w:marLeft w:val="0"/>
      <w:marRight w:val="0"/>
      <w:marTop w:val="0"/>
      <w:marBottom w:val="0"/>
      <w:divBdr>
        <w:top w:val="none" w:sz="0" w:space="0" w:color="auto"/>
        <w:left w:val="none" w:sz="0" w:space="0" w:color="auto"/>
        <w:bottom w:val="none" w:sz="0" w:space="0" w:color="auto"/>
        <w:right w:val="none" w:sz="0" w:space="0" w:color="auto"/>
      </w:divBdr>
    </w:div>
    <w:div w:id="876433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1B35.609AE6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156</Words>
  <Characters>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davidg</dc:creator>
  <cp:keywords/>
  <dc:description/>
  <cp:lastModifiedBy>davidg</cp:lastModifiedBy>
  <cp:revision>2</cp:revision>
  <cp:lastPrinted>2021-07-27T08:50:00Z</cp:lastPrinted>
  <dcterms:created xsi:type="dcterms:W3CDTF">2021-07-28T09:35:00Z</dcterms:created>
  <dcterms:modified xsi:type="dcterms:W3CDTF">2021-07-28T09:35:00Z</dcterms:modified>
</cp:coreProperties>
</file>